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0D" w:rsidRDefault="00814A0D" w:rsidP="00734D8B">
      <w:pPr>
        <w:jc w:val="right"/>
        <w:rPr>
          <w:rFonts w:ascii="Arial" w:eastAsia="Arial Unicode MS" w:hAnsi="Arial" w:cs="Arial"/>
        </w:rPr>
      </w:pPr>
      <w:r w:rsidRPr="004B7DD6">
        <w:rPr>
          <w:rFonts w:ascii="Arial" w:eastAsia="Arial Unicode MS" w:hAnsi="Arial" w:cs="Arial"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21.5pt;height:70.5pt;visibility:visible">
            <v:imagedata r:id="rId4" o:title=""/>
          </v:shape>
        </w:pict>
      </w:r>
    </w:p>
    <w:p w:rsidR="00814A0D" w:rsidRPr="00913F37" w:rsidRDefault="00814A0D" w:rsidP="00734D8B">
      <w:pPr>
        <w:jc w:val="right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Roma, 3 dicembre 2015</w:t>
      </w:r>
    </w:p>
    <w:p w:rsidR="00814A0D" w:rsidRPr="00913F37" w:rsidRDefault="00814A0D" w:rsidP="00444561">
      <w:pPr>
        <w:jc w:val="both"/>
        <w:rPr>
          <w:rFonts w:ascii="Arial" w:eastAsia="Arial Unicode MS" w:hAnsi="Arial" w:cs="Arial"/>
        </w:rPr>
      </w:pPr>
      <w:bookmarkStart w:id="0" w:name="_GoBack"/>
      <w:bookmarkEnd w:id="0"/>
      <w:r w:rsidRPr="00913F37">
        <w:rPr>
          <w:rFonts w:ascii="Arial" w:eastAsia="Arial Unicode MS" w:hAnsi="Arial" w:cs="Arial"/>
        </w:rPr>
        <w:t xml:space="preserve">Carissimi tutti, </w:t>
      </w:r>
    </w:p>
    <w:p w:rsidR="00814A0D" w:rsidRPr="00913F37" w:rsidRDefault="00814A0D" w:rsidP="00444561">
      <w:pPr>
        <w:ind w:firstLine="708"/>
        <w:jc w:val="both"/>
        <w:rPr>
          <w:rFonts w:ascii="Arial" w:eastAsia="Arial Unicode MS" w:hAnsi="Arial" w:cs="Arial"/>
        </w:rPr>
      </w:pPr>
      <w:r w:rsidRPr="00913F37">
        <w:rPr>
          <w:rFonts w:ascii="Arial" w:eastAsia="Arial Unicode MS" w:hAnsi="Arial" w:cs="Arial"/>
        </w:rPr>
        <w:t>dopo gli ultimi attentati in Francia e in vari Paesi del Medio Oriente, dell’Africa ecc., in cui ogni giorno muoiono centinaia di persone innocenti, abbiamo sentito fortemente che è arrivata l’ora di “scendere in campo” con convinzione, di mostrare che un’alternativa all’odio, alla violenza, alla morte c’è, ed è la misericordia, il dialogo fraterno, il sentirsi parte di un’umanità che crede, spera e lotta per il bene.</w:t>
      </w:r>
    </w:p>
    <w:p w:rsidR="00814A0D" w:rsidRPr="00913F37" w:rsidRDefault="00814A0D" w:rsidP="00444561">
      <w:pPr>
        <w:ind w:firstLine="708"/>
        <w:jc w:val="both"/>
        <w:rPr>
          <w:rFonts w:ascii="Arial" w:eastAsia="Arial Unicode MS" w:hAnsi="Arial" w:cs="Arial"/>
        </w:rPr>
      </w:pPr>
      <w:r w:rsidRPr="00913F37">
        <w:rPr>
          <w:rFonts w:ascii="Arial" w:eastAsia="Arial Unicode MS" w:hAnsi="Arial" w:cs="Arial"/>
        </w:rPr>
        <w:t>Forse a tanti questo può sembrare un “sogno”. Sembra un’utopia vivere in una società e in un mondo dove le differenze di religione, cultura,</w:t>
      </w:r>
      <w:r>
        <w:rPr>
          <w:rFonts w:ascii="Arial" w:eastAsia="Arial Unicode MS" w:hAnsi="Arial" w:cs="Arial"/>
        </w:rPr>
        <w:t xml:space="preserve"> P</w:t>
      </w:r>
      <w:r w:rsidRPr="005060C1">
        <w:rPr>
          <w:rFonts w:ascii="Arial" w:eastAsia="Arial Unicode MS" w:hAnsi="Arial" w:cs="Arial"/>
        </w:rPr>
        <w:t>aese</w:t>
      </w:r>
      <w:r>
        <w:rPr>
          <w:rFonts w:ascii="Arial" w:eastAsia="Arial Unicode MS" w:hAnsi="Arial" w:cs="Arial"/>
        </w:rPr>
        <w:t xml:space="preserve"> </w:t>
      </w:r>
      <w:r w:rsidRPr="00913F37">
        <w:rPr>
          <w:rFonts w:ascii="Arial" w:eastAsia="Arial Unicode MS" w:hAnsi="Arial" w:cs="Arial"/>
        </w:rPr>
        <w:t>non siano un ostacolo alla convivenza e alla pace. Sembra poco efficace opporsi a chi trova giustificazioni alla violenza con la</w:t>
      </w:r>
      <w:r>
        <w:rPr>
          <w:rFonts w:ascii="Arial" w:eastAsia="Arial Unicode MS" w:hAnsi="Arial" w:cs="Arial"/>
        </w:rPr>
        <w:t xml:space="preserve"> proposta</w:t>
      </w:r>
      <w:r w:rsidRPr="00913F37">
        <w:rPr>
          <w:rFonts w:ascii="Arial" w:eastAsia="Arial Unicode MS" w:hAnsi="Arial" w:cs="Arial"/>
        </w:rPr>
        <w:t xml:space="preserve"> di sperimentare la fraternità della famiglia umana.</w:t>
      </w:r>
      <w:r>
        <w:rPr>
          <w:rFonts w:ascii="Arial" w:eastAsia="Arial Unicode MS" w:hAnsi="Arial" w:cs="Arial"/>
        </w:rPr>
        <w:t xml:space="preserve"> </w:t>
      </w:r>
      <w:r w:rsidRPr="00913F37">
        <w:rPr>
          <w:rFonts w:ascii="Arial" w:eastAsia="Arial Unicode MS" w:hAnsi="Arial" w:cs="Arial"/>
        </w:rPr>
        <w:t>Noi sappiamo invece che</w:t>
      </w:r>
      <w:r>
        <w:rPr>
          <w:rFonts w:ascii="Arial" w:eastAsia="Arial Unicode MS" w:hAnsi="Arial" w:cs="Arial"/>
        </w:rPr>
        <w:t xml:space="preserve"> </w:t>
      </w:r>
      <w:r w:rsidRPr="00913F37">
        <w:rPr>
          <w:rFonts w:ascii="Arial" w:eastAsia="Arial Unicode MS" w:hAnsi="Arial" w:cs="Arial"/>
        </w:rPr>
        <w:t>nel quotidiano, nelle nostre città, sperimentiamo tanti rapporti improntati a questo spirito. Vogliamo far conoscere queste esperienze di vita e condividere con i nostri concittadini il percorso di unità che da anni le nostre comunità stanno portando avanti in Italia e nel mondo.</w:t>
      </w:r>
    </w:p>
    <w:p w:rsidR="00814A0D" w:rsidRPr="00913F37" w:rsidRDefault="00814A0D" w:rsidP="00444561">
      <w:pPr>
        <w:ind w:firstLine="708"/>
        <w:jc w:val="both"/>
        <w:rPr>
          <w:rFonts w:ascii="Arial" w:eastAsia="Arial Unicode MS" w:hAnsi="Arial" w:cs="Arial"/>
        </w:rPr>
      </w:pPr>
      <w:r w:rsidRPr="00913F37">
        <w:rPr>
          <w:rFonts w:ascii="Arial" w:eastAsia="Arial Unicode MS" w:hAnsi="Arial" w:cs="Arial"/>
        </w:rPr>
        <w:t xml:space="preserve">Offrire e mettere in comune le nostre riflessioni, le idee, le aspirazioni, le esperienze di vita, per testimoniare che un mondo più unito è possibile: per questo abbiamo pensato di incontrarci insieme, </w:t>
      </w:r>
      <w:r w:rsidRPr="00913F37">
        <w:rPr>
          <w:rFonts w:ascii="Arial" w:eastAsia="Arial Unicode MS" w:hAnsi="Arial" w:cs="Arial"/>
          <w:b/>
        </w:rPr>
        <w:t>domenica 13 dicembre,</w:t>
      </w:r>
      <w:r w:rsidRPr="00913F37">
        <w:rPr>
          <w:rFonts w:ascii="Arial" w:eastAsia="Arial Unicode MS" w:hAnsi="Arial" w:cs="Arial"/>
        </w:rPr>
        <w:t xml:space="preserve"> per un evento che si terrà a Roma, in</w:t>
      </w:r>
      <w:r>
        <w:rPr>
          <w:rFonts w:ascii="Arial" w:eastAsia="Arial Unicode MS" w:hAnsi="Arial" w:cs="Arial"/>
        </w:rPr>
        <w:t xml:space="preserve"> </w:t>
      </w:r>
      <w:r w:rsidRPr="00913F37">
        <w:rPr>
          <w:rFonts w:ascii="Arial" w:eastAsia="Arial Unicode MS" w:hAnsi="Arial" w:cs="Arial"/>
        </w:rPr>
        <w:t>tre momenti, con il seguente programma:</w:t>
      </w:r>
    </w:p>
    <w:p w:rsidR="00814A0D" w:rsidRPr="00913F37" w:rsidRDefault="00814A0D" w:rsidP="00444561">
      <w:pPr>
        <w:jc w:val="both"/>
        <w:rPr>
          <w:rFonts w:ascii="Arial" w:eastAsia="Arial Unicode MS" w:hAnsi="Arial" w:cs="Arial"/>
        </w:rPr>
      </w:pPr>
      <w:r w:rsidRPr="00913F37">
        <w:rPr>
          <w:rFonts w:ascii="Arial" w:eastAsia="Arial Unicode MS" w:hAnsi="Arial" w:cs="Arial"/>
        </w:rPr>
        <w:t>Ore 11</w:t>
      </w:r>
      <w:r>
        <w:rPr>
          <w:rFonts w:ascii="Arial" w:eastAsia="Arial Unicode MS" w:hAnsi="Arial" w:cs="Arial"/>
        </w:rPr>
        <w:t>:00</w:t>
      </w:r>
      <w:r w:rsidRPr="00913F37">
        <w:rPr>
          <w:rFonts w:ascii="Arial" w:eastAsia="Arial Unicode MS" w:hAnsi="Arial" w:cs="Arial"/>
        </w:rPr>
        <w:tab/>
      </w:r>
      <w:r w:rsidRPr="00696DC5">
        <w:rPr>
          <w:rFonts w:ascii="Arial" w:eastAsia="Arial Unicode MS" w:hAnsi="Arial" w:cs="Arial"/>
        </w:rPr>
        <w:t>Appuntamento</w:t>
      </w:r>
      <w:r w:rsidRPr="00913F37">
        <w:rPr>
          <w:rFonts w:ascii="Arial" w:eastAsia="Arial Unicode MS" w:hAnsi="Arial" w:cs="Arial"/>
        </w:rPr>
        <w:t xml:space="preserve"> a Piazza S. Pietro</w:t>
      </w:r>
    </w:p>
    <w:p w:rsidR="00814A0D" w:rsidRPr="00913F37" w:rsidRDefault="00814A0D">
      <w:pPr>
        <w:ind w:left="1416" w:hanging="1416"/>
        <w:jc w:val="both"/>
        <w:rPr>
          <w:rFonts w:ascii="Arial" w:eastAsia="Arial Unicode MS" w:hAnsi="Arial" w:cs="Arial"/>
        </w:rPr>
      </w:pPr>
      <w:r w:rsidRPr="00913F37">
        <w:rPr>
          <w:rFonts w:ascii="Arial" w:eastAsia="Arial Unicode MS" w:hAnsi="Arial" w:cs="Arial"/>
        </w:rPr>
        <w:t>Ore 12</w:t>
      </w:r>
      <w:r>
        <w:rPr>
          <w:rFonts w:ascii="Arial" w:eastAsia="Arial Unicode MS" w:hAnsi="Arial" w:cs="Arial"/>
        </w:rPr>
        <w:t>:00</w:t>
      </w:r>
      <w:r w:rsidRPr="00913F37">
        <w:rPr>
          <w:rFonts w:ascii="Arial" w:eastAsia="Arial Unicode MS" w:hAnsi="Arial" w:cs="Arial"/>
        </w:rPr>
        <w:tab/>
        <w:t>Partecipazione all’Angelus con Papa Francesco in Piazza S. Pietro, per esprimer</w:t>
      </w:r>
      <w:r>
        <w:rPr>
          <w:rFonts w:ascii="Arial" w:eastAsia="Arial Unicode MS" w:hAnsi="Arial" w:cs="Arial"/>
        </w:rPr>
        <w:t>e</w:t>
      </w:r>
      <w:r w:rsidRPr="00913F37">
        <w:rPr>
          <w:rFonts w:ascii="Arial" w:eastAsia="Arial Unicode MS" w:hAnsi="Arial" w:cs="Arial"/>
        </w:rPr>
        <w:t xml:space="preserve"> la nostra vicinanza e testimoniare </w:t>
      </w:r>
      <w:r>
        <w:rPr>
          <w:rFonts w:ascii="Arial" w:eastAsia="Arial Unicode MS" w:hAnsi="Arial" w:cs="Arial"/>
        </w:rPr>
        <w:t xml:space="preserve">percorsi di </w:t>
      </w:r>
      <w:r w:rsidRPr="00913F37">
        <w:rPr>
          <w:rFonts w:ascii="Arial" w:eastAsia="Arial Unicode MS" w:hAnsi="Arial" w:cs="Arial"/>
        </w:rPr>
        <w:t>fraternità già in atto</w:t>
      </w:r>
    </w:p>
    <w:p w:rsidR="00814A0D" w:rsidRPr="00913F37" w:rsidRDefault="00814A0D">
      <w:pPr>
        <w:ind w:left="1416" w:hanging="1416"/>
        <w:jc w:val="both"/>
        <w:rPr>
          <w:rFonts w:ascii="Arial" w:eastAsia="Arial Unicode MS" w:hAnsi="Arial" w:cs="Arial"/>
        </w:rPr>
      </w:pPr>
      <w:r w:rsidRPr="00913F37">
        <w:rPr>
          <w:rFonts w:ascii="Arial" w:eastAsia="Arial Unicode MS" w:hAnsi="Arial" w:cs="Arial"/>
        </w:rPr>
        <w:t>Ore 12</w:t>
      </w:r>
      <w:r>
        <w:rPr>
          <w:rFonts w:ascii="Arial" w:eastAsia="Arial Unicode MS" w:hAnsi="Arial" w:cs="Arial"/>
        </w:rPr>
        <w:t>:</w:t>
      </w:r>
      <w:r w:rsidRPr="00913F37">
        <w:rPr>
          <w:rFonts w:ascii="Arial" w:eastAsia="Arial Unicode MS" w:hAnsi="Arial" w:cs="Arial"/>
        </w:rPr>
        <w:t>30</w:t>
      </w:r>
      <w:r w:rsidRPr="00913F3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Ritrovo </w:t>
      </w:r>
      <w:r w:rsidRPr="00913F37">
        <w:rPr>
          <w:rFonts w:ascii="Arial" w:eastAsia="Arial Unicode MS" w:hAnsi="Arial" w:cs="Arial"/>
        </w:rPr>
        <w:t>nella sala presso l’Institutum</w:t>
      </w:r>
      <w:r>
        <w:rPr>
          <w:rFonts w:ascii="Arial" w:eastAsia="Arial Unicode MS" w:hAnsi="Arial" w:cs="Arial"/>
        </w:rPr>
        <w:t xml:space="preserve"> </w:t>
      </w:r>
      <w:r w:rsidRPr="00913F37">
        <w:rPr>
          <w:rFonts w:ascii="Arial" w:eastAsia="Arial Unicode MS" w:hAnsi="Arial" w:cs="Arial"/>
        </w:rPr>
        <w:t>Patristicum</w:t>
      </w:r>
      <w:r>
        <w:rPr>
          <w:rFonts w:ascii="Arial" w:eastAsia="Arial Unicode MS" w:hAnsi="Arial" w:cs="Arial"/>
        </w:rPr>
        <w:t xml:space="preserve"> </w:t>
      </w:r>
      <w:r w:rsidRPr="00913F37">
        <w:rPr>
          <w:rFonts w:ascii="Arial" w:eastAsia="Arial Unicode MS" w:hAnsi="Arial" w:cs="Arial"/>
        </w:rPr>
        <w:t>Augustinianum, Via Paolo VI, 25  (vicino al colonnato di sinistra di Piazza S. Pietro)</w:t>
      </w:r>
    </w:p>
    <w:p w:rsidR="00814A0D" w:rsidRPr="00913F37" w:rsidRDefault="00814A0D" w:rsidP="00444561">
      <w:pPr>
        <w:jc w:val="both"/>
        <w:rPr>
          <w:rFonts w:ascii="Arial" w:eastAsia="Arial Unicode MS" w:hAnsi="Arial" w:cs="Arial"/>
        </w:rPr>
      </w:pPr>
      <w:r w:rsidRPr="00913F37">
        <w:rPr>
          <w:rFonts w:ascii="Arial" w:eastAsia="Arial Unicode MS" w:hAnsi="Arial" w:cs="Arial"/>
        </w:rPr>
        <w:t>Ore 12</w:t>
      </w:r>
      <w:r>
        <w:rPr>
          <w:rFonts w:ascii="Arial" w:eastAsia="Arial Unicode MS" w:hAnsi="Arial" w:cs="Arial"/>
        </w:rPr>
        <w:t>:</w:t>
      </w:r>
      <w:r w:rsidRPr="00913F37">
        <w:rPr>
          <w:rFonts w:ascii="Arial" w:eastAsia="Arial Unicode MS" w:hAnsi="Arial" w:cs="Arial"/>
        </w:rPr>
        <w:t>45</w:t>
      </w:r>
      <w:r w:rsidRPr="00913F37">
        <w:rPr>
          <w:rFonts w:ascii="Arial" w:eastAsia="Arial Unicode MS" w:hAnsi="Arial" w:cs="Arial"/>
        </w:rPr>
        <w:tab/>
        <w:t>Conferenza stampa con giornalisti</w:t>
      </w:r>
    </w:p>
    <w:p w:rsidR="00814A0D" w:rsidRPr="00913F37" w:rsidRDefault="00814A0D">
      <w:pPr>
        <w:ind w:left="1416" w:hanging="1416"/>
        <w:jc w:val="both"/>
        <w:rPr>
          <w:rFonts w:ascii="Arial" w:eastAsia="Arial Unicode MS" w:hAnsi="Arial" w:cs="Arial"/>
        </w:rPr>
      </w:pPr>
      <w:r w:rsidRPr="00913F37">
        <w:rPr>
          <w:rFonts w:ascii="Arial" w:eastAsia="Arial Unicode MS" w:hAnsi="Arial" w:cs="Arial"/>
        </w:rPr>
        <w:t>Ore 13</w:t>
      </w:r>
      <w:r>
        <w:rPr>
          <w:rFonts w:ascii="Arial" w:eastAsia="Arial Unicode MS" w:hAnsi="Arial" w:cs="Arial"/>
        </w:rPr>
        <w:t>:30</w:t>
      </w:r>
      <w:r w:rsidRPr="00913F37">
        <w:rPr>
          <w:rFonts w:ascii="Arial" w:eastAsia="Arial Unicode MS" w:hAnsi="Arial" w:cs="Arial"/>
        </w:rPr>
        <w:tab/>
        <w:t>Pranzo al sacco – un momento di ristoro in comune e reciproca conoscenza</w:t>
      </w:r>
    </w:p>
    <w:p w:rsidR="00814A0D" w:rsidRPr="00913F37" w:rsidRDefault="00814A0D">
      <w:pPr>
        <w:ind w:left="1416" w:hanging="1416"/>
        <w:jc w:val="both"/>
        <w:rPr>
          <w:rFonts w:ascii="Arial" w:eastAsia="Arial Unicode MS" w:hAnsi="Arial" w:cs="Arial"/>
        </w:rPr>
      </w:pPr>
      <w:r w:rsidRPr="00913F37">
        <w:rPr>
          <w:rFonts w:ascii="Arial" w:eastAsia="Arial Unicode MS" w:hAnsi="Arial" w:cs="Arial"/>
        </w:rPr>
        <w:t>Ore 14</w:t>
      </w:r>
      <w:r>
        <w:rPr>
          <w:rFonts w:ascii="Arial" w:eastAsia="Arial Unicode MS" w:hAnsi="Arial" w:cs="Arial"/>
        </w:rPr>
        <w:t>:00 – 16:30</w:t>
      </w:r>
      <w:r w:rsidRPr="00913F37">
        <w:rPr>
          <w:rFonts w:ascii="Arial" w:eastAsia="Arial Unicode MS" w:hAnsi="Arial" w:cs="Arial"/>
        </w:rPr>
        <w:tab/>
        <w:t>Programma in sala - riflessione sulla situazione attuale con la condivisione di esperienze e progetti per la pace</w:t>
      </w:r>
    </w:p>
    <w:p w:rsidR="00814A0D" w:rsidRDefault="00814A0D" w:rsidP="00444561">
      <w:pPr>
        <w:ind w:firstLine="708"/>
        <w:jc w:val="both"/>
        <w:rPr>
          <w:rFonts w:ascii="Arial" w:eastAsia="Arial Unicode MS" w:hAnsi="Arial" w:cs="Arial"/>
        </w:rPr>
      </w:pPr>
      <w:r w:rsidRPr="00913F37">
        <w:rPr>
          <w:rFonts w:ascii="Arial" w:eastAsia="Arial Unicode MS" w:hAnsi="Arial" w:cs="Arial"/>
        </w:rPr>
        <w:t>Chiediamo a</w:t>
      </w:r>
      <w:r>
        <w:rPr>
          <w:rFonts w:ascii="Arial" w:eastAsia="Arial Unicode MS" w:hAnsi="Arial" w:cs="Arial"/>
        </w:rPr>
        <w:t xml:space="preserve">l Dio della misericordia e della pace </w:t>
      </w:r>
      <w:r w:rsidRPr="00913F37">
        <w:rPr>
          <w:rFonts w:ascii="Arial" w:eastAsia="Arial Unicode MS" w:hAnsi="Arial" w:cs="Arial"/>
        </w:rPr>
        <w:t>di assisterci in questo nostro cammino. Vi aspettiamo</w:t>
      </w:r>
      <w:r>
        <w:rPr>
          <w:rFonts w:ascii="Arial" w:eastAsia="Arial Unicode MS" w:hAnsi="Arial" w:cs="Arial"/>
        </w:rPr>
        <w:t>!</w:t>
      </w:r>
    </w:p>
    <w:p w:rsidR="00814A0D" w:rsidRDefault="00814A0D" w:rsidP="00444561">
      <w:pPr>
        <w:ind w:firstLine="708"/>
        <w:jc w:val="both"/>
        <w:rPr>
          <w:rFonts w:ascii="Arial" w:eastAsia="Arial Unicode MS" w:hAnsi="Arial" w:cs="Arial"/>
        </w:rPr>
      </w:pPr>
    </w:p>
    <w:p w:rsidR="00814A0D" w:rsidRPr="00913F37" w:rsidRDefault="00814A0D" w:rsidP="00913F37">
      <w:pPr>
        <w:ind w:left="708" w:firstLine="708"/>
        <w:rPr>
          <w:rFonts w:ascii="Arial" w:eastAsia="Arial Unicode MS" w:hAnsi="Arial" w:cs="Arial"/>
          <w:b/>
          <w:i/>
        </w:rPr>
      </w:pPr>
      <w:r w:rsidRPr="005060C1">
        <w:rPr>
          <w:rFonts w:ascii="Arial" w:eastAsia="Arial Unicode MS" w:hAnsi="Arial" w:cs="Arial"/>
          <w:b/>
          <w:i/>
        </w:rPr>
        <w:t>Movimento dei Focolari – Italia</w:t>
      </w:r>
      <w:r>
        <w:rPr>
          <w:rFonts w:ascii="Arial" w:eastAsia="Arial Unicode MS" w:hAnsi="Arial" w:cs="Arial"/>
          <w:b/>
          <w:i/>
        </w:rPr>
        <w:t xml:space="preserve"> </w:t>
      </w:r>
      <w:r w:rsidRPr="00913F37">
        <w:rPr>
          <w:rFonts w:ascii="Arial" w:eastAsia="Arial Unicode MS" w:hAnsi="Arial" w:cs="Arial"/>
          <w:b/>
          <w:i/>
        </w:rPr>
        <w:t xml:space="preserve">e Comunità islamiche in Italia </w:t>
      </w:r>
    </w:p>
    <w:sectPr w:rsidR="00814A0D" w:rsidRPr="00913F37" w:rsidSect="009477D5">
      <w:pgSz w:w="11906" w:h="16838"/>
      <w:pgMar w:top="993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2D9"/>
    <w:rsid w:val="00011082"/>
    <w:rsid w:val="00012F0E"/>
    <w:rsid w:val="000202C4"/>
    <w:rsid w:val="0002780E"/>
    <w:rsid w:val="00034BD8"/>
    <w:rsid w:val="000708BB"/>
    <w:rsid w:val="000766BC"/>
    <w:rsid w:val="00083814"/>
    <w:rsid w:val="00087F88"/>
    <w:rsid w:val="000D02D9"/>
    <w:rsid w:val="00100894"/>
    <w:rsid w:val="00107586"/>
    <w:rsid w:val="00113DC5"/>
    <w:rsid w:val="00116C83"/>
    <w:rsid w:val="001429FA"/>
    <w:rsid w:val="00166C10"/>
    <w:rsid w:val="00192E98"/>
    <w:rsid w:val="001A3756"/>
    <w:rsid w:val="001B3ABA"/>
    <w:rsid w:val="001E5B0C"/>
    <w:rsid w:val="00205E2B"/>
    <w:rsid w:val="00206B34"/>
    <w:rsid w:val="0022580F"/>
    <w:rsid w:val="00246119"/>
    <w:rsid w:val="00250207"/>
    <w:rsid w:val="00303694"/>
    <w:rsid w:val="003320D6"/>
    <w:rsid w:val="00361F73"/>
    <w:rsid w:val="003D346E"/>
    <w:rsid w:val="003D5315"/>
    <w:rsid w:val="004029BC"/>
    <w:rsid w:val="0043626B"/>
    <w:rsid w:val="00444561"/>
    <w:rsid w:val="004858EC"/>
    <w:rsid w:val="004A058B"/>
    <w:rsid w:val="004B7DD6"/>
    <w:rsid w:val="00500752"/>
    <w:rsid w:val="00500BAF"/>
    <w:rsid w:val="005060C1"/>
    <w:rsid w:val="00535314"/>
    <w:rsid w:val="005832BF"/>
    <w:rsid w:val="005A2AC9"/>
    <w:rsid w:val="005B78C8"/>
    <w:rsid w:val="005C375A"/>
    <w:rsid w:val="006075CE"/>
    <w:rsid w:val="006118F3"/>
    <w:rsid w:val="00635631"/>
    <w:rsid w:val="00674C24"/>
    <w:rsid w:val="00683378"/>
    <w:rsid w:val="00696DC5"/>
    <w:rsid w:val="00733CBF"/>
    <w:rsid w:val="007341C4"/>
    <w:rsid w:val="00734D8B"/>
    <w:rsid w:val="007413A5"/>
    <w:rsid w:val="00793D56"/>
    <w:rsid w:val="007A1D85"/>
    <w:rsid w:val="007A6D63"/>
    <w:rsid w:val="007A6F14"/>
    <w:rsid w:val="007D1A12"/>
    <w:rsid w:val="0080019C"/>
    <w:rsid w:val="00814A0D"/>
    <w:rsid w:val="00913F37"/>
    <w:rsid w:val="00916D05"/>
    <w:rsid w:val="00932A32"/>
    <w:rsid w:val="009477D5"/>
    <w:rsid w:val="009710BD"/>
    <w:rsid w:val="009A3342"/>
    <w:rsid w:val="009A6745"/>
    <w:rsid w:val="00A148AA"/>
    <w:rsid w:val="00AB0BF5"/>
    <w:rsid w:val="00AB5708"/>
    <w:rsid w:val="00AB68D7"/>
    <w:rsid w:val="00AC76CB"/>
    <w:rsid w:val="00AD110A"/>
    <w:rsid w:val="00AE25E7"/>
    <w:rsid w:val="00AE794E"/>
    <w:rsid w:val="00AF06E2"/>
    <w:rsid w:val="00B11206"/>
    <w:rsid w:val="00B131C9"/>
    <w:rsid w:val="00B9338D"/>
    <w:rsid w:val="00BA202E"/>
    <w:rsid w:val="00BA6ADF"/>
    <w:rsid w:val="00BC34F8"/>
    <w:rsid w:val="00C02D73"/>
    <w:rsid w:val="00C02F08"/>
    <w:rsid w:val="00C30782"/>
    <w:rsid w:val="00C3736B"/>
    <w:rsid w:val="00C63529"/>
    <w:rsid w:val="00CB7B58"/>
    <w:rsid w:val="00CD3A42"/>
    <w:rsid w:val="00D33D98"/>
    <w:rsid w:val="00D35818"/>
    <w:rsid w:val="00D413F8"/>
    <w:rsid w:val="00D63872"/>
    <w:rsid w:val="00DC5295"/>
    <w:rsid w:val="00DF22D0"/>
    <w:rsid w:val="00DF31CB"/>
    <w:rsid w:val="00E22B90"/>
    <w:rsid w:val="00E62AB8"/>
    <w:rsid w:val="00EB1A6D"/>
    <w:rsid w:val="00EC4E74"/>
    <w:rsid w:val="00EE1DA1"/>
    <w:rsid w:val="00F654F8"/>
    <w:rsid w:val="00FA6EF1"/>
    <w:rsid w:val="00FB0BCE"/>
    <w:rsid w:val="00FD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5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1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120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13F3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326</Words>
  <Characters>1862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Carissimi tutti delle comunità del Movimento dei Focolari e delle Comunità islamiche d’Italia,</dc:title>
  <dc:subject/>
  <dc:creator>Brogna</dc:creator>
  <cp:keywords/>
  <dc:description/>
  <cp:lastModifiedBy>Aurora Nicosia</cp:lastModifiedBy>
  <cp:revision>2</cp:revision>
  <dcterms:created xsi:type="dcterms:W3CDTF">2015-12-04T10:02:00Z</dcterms:created>
  <dcterms:modified xsi:type="dcterms:W3CDTF">2015-12-04T10:02:00Z</dcterms:modified>
</cp:coreProperties>
</file>